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F0" w:rsidRPr="009E40F0" w:rsidRDefault="009E40F0" w:rsidP="009E40F0">
      <w:pPr>
        <w:pStyle w:val="dopisnpapr"/>
        <w:spacing w:before="60" w:after="60" w:line="280" w:lineRule="atLeast"/>
        <w:jc w:val="center"/>
        <w:rPr>
          <w:b/>
          <w:sz w:val="24"/>
          <w:szCs w:val="24"/>
        </w:rPr>
      </w:pPr>
      <w:r w:rsidRPr="009E40F0">
        <w:rPr>
          <w:b/>
          <w:sz w:val="24"/>
          <w:szCs w:val="24"/>
        </w:rPr>
        <w:t>FORMULÁŘ k participativnímu rozpočtu Nakopni Žleby 202</w:t>
      </w:r>
      <w:r w:rsidR="002D178C">
        <w:rPr>
          <w:b/>
          <w:sz w:val="24"/>
          <w:szCs w:val="24"/>
        </w:rPr>
        <w:t>5</w:t>
      </w:r>
      <w:bookmarkStart w:id="0" w:name="_GoBack"/>
      <w:bookmarkEnd w:id="0"/>
    </w:p>
    <w:p w:rsidR="009E40F0" w:rsidRPr="009E40F0" w:rsidRDefault="009E40F0" w:rsidP="00E60619">
      <w:pPr>
        <w:pStyle w:val="Textbody"/>
        <w:spacing w:before="240"/>
        <w:jc w:val="center"/>
        <w:rPr>
          <w:rFonts w:ascii="Arial" w:hAnsi="Arial" w:cs="Arial"/>
          <w:b/>
        </w:rPr>
      </w:pPr>
      <w:r w:rsidRPr="009E40F0">
        <w:rPr>
          <w:rFonts w:ascii="Arial" w:hAnsi="Arial" w:cs="Arial"/>
          <w:b/>
        </w:rPr>
        <w:t>Návrh</w:t>
      </w:r>
      <w:r w:rsidRPr="009E40F0">
        <w:rPr>
          <w:rFonts w:ascii="Arial" w:hAnsi="Arial" w:cs="Arial"/>
          <w:b/>
        </w:rPr>
        <w:tab/>
      </w:r>
      <w:r w:rsidRPr="009E40F0">
        <w:rPr>
          <w:rFonts w:ascii="Arial" w:hAnsi="Arial" w:cs="Arial"/>
          <w:b/>
        </w:rPr>
        <w:tab/>
        <w:t xml:space="preserve"> </w:t>
      </w:r>
      <w:sdt>
        <w:sdtPr>
          <w:rPr>
            <w:rFonts w:ascii="Arial" w:hAnsi="Arial" w:cs="Arial"/>
            <w:b/>
          </w:rPr>
          <w:id w:val="128784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0F0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9E40F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občanů</w:t>
      </w:r>
      <w:r w:rsidRPr="009E40F0">
        <w:rPr>
          <w:rFonts w:ascii="Arial" w:hAnsi="Arial" w:cs="Arial"/>
          <w:b/>
        </w:rPr>
        <w:tab/>
      </w:r>
      <w:r w:rsidRPr="009E40F0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76172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0F0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9E40F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žáků ZŠ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64504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0F0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9E40F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žáků MŠ</w:t>
      </w:r>
    </w:p>
    <w:p w:rsidR="009E40F0" w:rsidRPr="009E40F0" w:rsidRDefault="009E40F0" w:rsidP="009E40F0">
      <w:pPr>
        <w:pStyle w:val="dopisnpapr"/>
        <w:spacing w:before="60" w:after="60" w:line="280" w:lineRule="atLeast"/>
        <w:jc w:val="center"/>
        <w:rPr>
          <w:b/>
        </w:rPr>
      </w:pPr>
    </w:p>
    <w:p w:rsidR="009E40F0" w:rsidRDefault="009E40F0" w:rsidP="009E40F0">
      <w:pPr>
        <w:pStyle w:val="dopisnpapr"/>
        <w:spacing w:before="60" w:after="60" w:line="280" w:lineRule="atLeast"/>
      </w:pPr>
    </w:p>
    <w:p w:rsidR="009E40F0" w:rsidRPr="00E60619" w:rsidRDefault="009E40F0" w:rsidP="009E40F0">
      <w:pPr>
        <w:pStyle w:val="dopisnpapr"/>
        <w:spacing w:before="60" w:after="60" w:line="280" w:lineRule="atLeast"/>
        <w:rPr>
          <w:u w:val="single"/>
        </w:rPr>
      </w:pPr>
      <w:r w:rsidRPr="00E60619">
        <w:rPr>
          <w:u w:val="single"/>
        </w:rPr>
        <w:t xml:space="preserve">ÚDAJE O NAVRHOVATELI </w:t>
      </w:r>
      <w:r w:rsidR="00E60619" w:rsidRPr="00E60619">
        <w:rPr>
          <w:u w:val="single"/>
        </w:rPr>
        <w:t>(nutno vyplnit)</w:t>
      </w:r>
    </w:p>
    <w:p w:rsidR="009E40F0" w:rsidRDefault="009E40F0" w:rsidP="009E40F0">
      <w:pPr>
        <w:pStyle w:val="dopisnpapr"/>
        <w:spacing w:before="60" w:after="120" w:line="300" w:lineRule="atLeast"/>
      </w:pPr>
      <w:r>
        <w:t>Jméno a příjmení:</w:t>
      </w:r>
      <w:r>
        <w:tab/>
        <w:t xml:space="preserve">_____________________________________________________  </w:t>
      </w:r>
      <w:r>
        <w:tab/>
        <w:t xml:space="preserve"> </w:t>
      </w:r>
    </w:p>
    <w:p w:rsidR="009E40F0" w:rsidRDefault="009E40F0" w:rsidP="009E40F0">
      <w:pPr>
        <w:pStyle w:val="dopisnpapr"/>
        <w:spacing w:before="60" w:after="120" w:line="300" w:lineRule="atLeast"/>
      </w:pPr>
      <w:r>
        <w:t xml:space="preserve">Adresa trvalého pobytu: _____________________________________________________  </w:t>
      </w:r>
      <w:r>
        <w:tab/>
        <w:t xml:space="preserve"> </w:t>
      </w:r>
    </w:p>
    <w:p w:rsidR="009E40F0" w:rsidRDefault="009E40F0" w:rsidP="009E40F0">
      <w:pPr>
        <w:pStyle w:val="dopisnpapr"/>
        <w:spacing w:before="60" w:after="120" w:line="300" w:lineRule="atLeast"/>
      </w:pPr>
      <w:r>
        <w:t>Kontaktní e-mail:</w:t>
      </w:r>
      <w:r>
        <w:tab/>
        <w:t xml:space="preserve">_____________________________________________________ </w:t>
      </w:r>
      <w:r>
        <w:tab/>
        <w:t xml:space="preserve"> </w:t>
      </w:r>
    </w:p>
    <w:p w:rsidR="009E40F0" w:rsidRDefault="009E40F0" w:rsidP="009E40F0">
      <w:pPr>
        <w:pStyle w:val="dopisnpapr"/>
        <w:spacing w:before="60" w:after="120" w:line="300" w:lineRule="atLeast"/>
      </w:pPr>
      <w:r>
        <w:t>Kontaktní telefon:</w:t>
      </w:r>
      <w:r>
        <w:tab/>
        <w:t xml:space="preserve">_____________________________________________________ </w:t>
      </w:r>
      <w:r>
        <w:tab/>
        <w:t xml:space="preserve"> </w:t>
      </w:r>
    </w:p>
    <w:p w:rsidR="009E40F0" w:rsidRDefault="009E40F0" w:rsidP="009E40F0">
      <w:pPr>
        <w:pStyle w:val="dopisnpapr"/>
        <w:spacing w:before="60" w:after="60" w:line="280" w:lineRule="atLeast"/>
      </w:pPr>
    </w:p>
    <w:p w:rsidR="009E40F0" w:rsidRPr="00E60619" w:rsidRDefault="009E40F0" w:rsidP="009E40F0">
      <w:pPr>
        <w:pStyle w:val="dopisnpapr"/>
        <w:spacing w:before="60" w:after="60" w:line="280" w:lineRule="atLeast"/>
        <w:rPr>
          <w:u w:val="single"/>
        </w:rPr>
      </w:pPr>
      <w:r w:rsidRPr="00E60619">
        <w:rPr>
          <w:u w:val="single"/>
        </w:rPr>
        <w:t xml:space="preserve">NÁVRH </w:t>
      </w:r>
    </w:p>
    <w:p w:rsidR="009E40F0" w:rsidRDefault="00E60619" w:rsidP="009E40F0">
      <w:pPr>
        <w:pStyle w:val="dopisnpapr"/>
        <w:spacing w:before="60" w:after="60" w:line="280" w:lineRule="atLeast"/>
      </w:pPr>
      <w:r w:rsidRPr="00E60619">
        <w:rPr>
          <w:b/>
          <w:i/>
        </w:rPr>
        <w:t>Název vašeho nápadu</w:t>
      </w:r>
      <w:r>
        <w:t xml:space="preserve"> (nutno vyplnit):</w:t>
      </w:r>
    </w:p>
    <w:p w:rsidR="009E40F0" w:rsidRDefault="009E40F0" w:rsidP="009E40F0">
      <w:pPr>
        <w:pStyle w:val="dopisnpapr"/>
        <w:spacing w:before="60" w:after="60" w:line="280" w:lineRule="atLeast"/>
      </w:pPr>
      <w:r>
        <w:t xml:space="preserve">Stručně a jasně, </w:t>
      </w:r>
      <w:r w:rsidR="00E60619">
        <w:t>pod tímto názvem bude návrh prezentován veřejnosti</w:t>
      </w:r>
    </w:p>
    <w:p w:rsidR="009E40F0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9E40F0" w:rsidRPr="00E60619" w:rsidRDefault="009E40F0" w:rsidP="009E40F0">
      <w:pPr>
        <w:pStyle w:val="dopisnpapr"/>
        <w:spacing w:before="60" w:after="60" w:line="280" w:lineRule="atLeast"/>
        <w:rPr>
          <w:sz w:val="10"/>
          <w:szCs w:val="10"/>
        </w:rPr>
      </w:pPr>
      <w:r w:rsidRPr="00E60619">
        <w:rPr>
          <w:sz w:val="10"/>
          <w:szCs w:val="10"/>
        </w:rPr>
        <w:t xml:space="preserve"> </w:t>
      </w:r>
    </w:p>
    <w:p w:rsidR="009E40F0" w:rsidRDefault="009E40F0" w:rsidP="009E40F0">
      <w:pPr>
        <w:pStyle w:val="dopisnpapr"/>
        <w:spacing w:before="60" w:after="60" w:line="280" w:lineRule="atLeast"/>
      </w:pPr>
      <w:r w:rsidRPr="00E60619">
        <w:rPr>
          <w:b/>
          <w:i/>
        </w:rPr>
        <w:t>Popis nápadu</w:t>
      </w:r>
      <w:r w:rsidR="00E60619">
        <w:t xml:space="preserve"> (nutno vyplnit):</w:t>
      </w:r>
    </w:p>
    <w:p w:rsidR="009E40F0" w:rsidRDefault="009E40F0" w:rsidP="009E40F0">
      <w:pPr>
        <w:pStyle w:val="dopisnpapr"/>
        <w:spacing w:before="60" w:after="60" w:line="280" w:lineRule="atLeast"/>
      </w:pPr>
      <w:r>
        <w:t xml:space="preserve">Co nejpřesnější popis návrhu, akce a aktivit, prvků, místa a způsobu realizace apod. 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9E40F0" w:rsidRDefault="009E40F0" w:rsidP="009E40F0">
      <w:pPr>
        <w:pStyle w:val="dopisnpapr"/>
        <w:spacing w:before="60" w:after="60" w:line="280" w:lineRule="atLeast"/>
      </w:pPr>
      <w:r w:rsidRPr="00E60619">
        <w:rPr>
          <w:b/>
          <w:i/>
        </w:rPr>
        <w:t>Pro koho je nápad užitečný</w:t>
      </w:r>
      <w:r w:rsidR="00E60619">
        <w:t xml:space="preserve"> (nutno vyplnit, volitelné pro návrhy ZŠ a MŠ):</w:t>
      </w:r>
      <w:r>
        <w:t xml:space="preserve"> </w:t>
      </w:r>
    </w:p>
    <w:p w:rsidR="009E40F0" w:rsidRDefault="009E40F0" w:rsidP="009E40F0">
      <w:pPr>
        <w:pStyle w:val="dopisnpapr"/>
        <w:spacing w:before="60" w:after="60" w:line="280" w:lineRule="atLeast"/>
      </w:pPr>
      <w:r>
        <w:t xml:space="preserve">Pro jakou skupinu lidí (počtem, věkem, místem) bude návrh přínosný 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9E40F0" w:rsidRDefault="009E40F0" w:rsidP="009E40F0">
      <w:pPr>
        <w:pStyle w:val="dopisnpapr"/>
        <w:spacing w:before="60" w:after="60" w:line="280" w:lineRule="atLeast"/>
      </w:pPr>
      <w:r w:rsidRPr="00E60619">
        <w:rPr>
          <w:b/>
          <w:i/>
        </w:rPr>
        <w:t>Cokoliv dalšího pro odůvodnění</w:t>
      </w:r>
      <w:r>
        <w:t xml:space="preserve"> (volitelné) </w:t>
      </w:r>
    </w:p>
    <w:p w:rsidR="009E40F0" w:rsidRDefault="009E40F0" w:rsidP="009E40F0">
      <w:pPr>
        <w:pStyle w:val="dopisnpapr"/>
        <w:spacing w:before="60" w:after="60" w:line="280" w:lineRule="atLeast"/>
      </w:pPr>
      <w:r>
        <w:t>Další argumenty a důvody, proč je to užitečný nápad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E60619" w:rsidRDefault="00E60619" w:rsidP="00E60619">
      <w:pPr>
        <w:pStyle w:val="dopisnpapr"/>
        <w:spacing w:before="60" w:after="120" w:line="300" w:lineRule="atLeast"/>
      </w:pPr>
      <w:r>
        <w:t>_______________________________________________________________________</w:t>
      </w:r>
    </w:p>
    <w:p w:rsidR="009E40F0" w:rsidRPr="00EE0619" w:rsidRDefault="009E40F0" w:rsidP="009E40F0">
      <w:pPr>
        <w:pStyle w:val="dopisnpapr"/>
        <w:spacing w:before="60" w:after="60" w:line="280" w:lineRule="atLeast"/>
        <w:rPr>
          <w:u w:val="single"/>
        </w:rPr>
      </w:pPr>
      <w:r w:rsidRPr="00EE0619">
        <w:rPr>
          <w:u w:val="single"/>
        </w:rPr>
        <w:lastRenderedPageBreak/>
        <w:t xml:space="preserve">PŘÍLOHY </w:t>
      </w:r>
    </w:p>
    <w:p w:rsidR="009E40F0" w:rsidRDefault="009E40F0" w:rsidP="009E40F0">
      <w:pPr>
        <w:pStyle w:val="dopisnpapr"/>
        <w:spacing w:before="60" w:after="60" w:line="280" w:lineRule="atLeast"/>
      </w:pPr>
      <w:r>
        <w:t>Fotografie/obrázek, který bude použit pro prezentaci vašeho návrhu na webu. Na obrázek musíte mít autorská, respektive licenční práva.</w:t>
      </w:r>
    </w:p>
    <w:p w:rsidR="00A504D5" w:rsidRPr="005C2099" w:rsidRDefault="009E40F0" w:rsidP="009E40F0">
      <w:pPr>
        <w:pStyle w:val="dopisnpapr"/>
        <w:spacing w:before="60" w:after="60" w:line="280" w:lineRule="atLeast"/>
      </w:pPr>
      <w:r>
        <w:t>Další podklady pro vysvětlení návrhu –informace, nákresy či skici nebo inspirace odjinud.</w:t>
      </w:r>
    </w:p>
    <w:sectPr w:rsidR="00A504D5" w:rsidRPr="005C2099" w:rsidSect="009E40F0">
      <w:headerReference w:type="default" r:id="rId8"/>
      <w:footerReference w:type="default" r:id="rId9"/>
      <w:pgSz w:w="11906" w:h="16838"/>
      <w:pgMar w:top="2382" w:right="930" w:bottom="1531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A3" w:rsidRDefault="006324A3" w:rsidP="00D4155F">
      <w:pPr>
        <w:spacing w:after="0" w:line="240" w:lineRule="auto"/>
      </w:pPr>
      <w:r>
        <w:separator/>
      </w:r>
    </w:p>
  </w:endnote>
  <w:endnote w:type="continuationSeparator" w:id="0">
    <w:p w:rsidR="006324A3" w:rsidRDefault="006324A3" w:rsidP="00D4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3A" w:rsidRDefault="0081517A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0BF1E4" wp14:editId="744B8D05">
              <wp:simplePos x="0" y="0"/>
              <wp:positionH relativeFrom="page">
                <wp:posOffset>1371600</wp:posOffset>
              </wp:positionH>
              <wp:positionV relativeFrom="page">
                <wp:posOffset>9877425</wp:posOffset>
              </wp:positionV>
              <wp:extent cx="6014720" cy="683895"/>
              <wp:effectExtent l="0" t="0" r="5080" b="5080"/>
              <wp:wrapSquare wrapText="bothSides"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4720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17A" w:rsidRPr="0081517A" w:rsidRDefault="0081517A" w:rsidP="0081517A">
                          <w:pPr>
                            <w:pStyle w:val="Zkladnodstavec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7"/>
                              <w:szCs w:val="17"/>
                            </w:rPr>
                            <w:t>Obec ŽLEBY</w:t>
                          </w:r>
                          <w:r w:rsidR="00EE643A" w:rsidRPr="0081517A">
                            <w:rPr>
                              <w:rFonts w:ascii="Arial" w:hAnsi="Arial" w:cs="Arial"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 w:rsidR="00EE643A"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 w:rsidR="00EE643A" w:rsidRPr="0081517A">
                            <w:rPr>
                              <w:rFonts w:ascii="Arial" w:hAnsi="Arial" w:cs="Arial"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81517A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Zámecké náměstí 67 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 w:rsidRPr="0081517A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285 61 Žleby 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81517A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+420 327 398 107</w:t>
                          </w:r>
                        </w:p>
                        <w:p w:rsidR="0081517A" w:rsidRPr="0081517A" w:rsidRDefault="0081517A" w:rsidP="0081517A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podatelna@ouzleby.cz, starosta@ouzleby.cz 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www.ouzleby.cz 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IČ: 00 236691 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DS: g6xa99q </w:t>
                          </w:r>
                          <w:r w:rsidRPr="0081517A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pacing w:val="-2"/>
                              <w:sz w:val="17"/>
                              <w:szCs w:val="17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č. </w:t>
                          </w:r>
                          <w:proofErr w:type="spellStart"/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ú.</w:t>
                          </w:r>
                          <w:proofErr w:type="spellEnd"/>
                          <w:r w:rsidRPr="0081517A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3526319/0800</w:t>
                          </w:r>
                        </w:p>
                        <w:p w:rsidR="00EE643A" w:rsidRPr="00613755" w:rsidRDefault="00EE643A" w:rsidP="00EE643A">
                          <w:pPr>
                            <w:pStyle w:val="Zkladnodstavec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  <w:p w:rsidR="00EE643A" w:rsidRDefault="00EE643A"/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8pt;margin-top:777.75pt;width:473.6pt;height:53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" stroked="f">
              <v:textbox style="mso-fit-shape-to-text:t" inset="0">
                <w:txbxContent>
                  <w:p w:rsidR="0081517A" w:rsidRPr="0081517A" w:rsidRDefault="0081517A" w:rsidP="0081517A">
                    <w:pPr>
                      <w:pStyle w:val="Zkladnodstavec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81517A">
                      <w:rPr>
                        <w:rFonts w:ascii="Arial" w:hAnsi="Arial" w:cs="Arial"/>
                        <w:b/>
                        <w:bCs/>
                        <w:spacing w:val="-2"/>
                        <w:sz w:val="17"/>
                        <w:szCs w:val="17"/>
                      </w:rPr>
                      <w:t>Obec ŽLEBY</w:t>
                    </w:r>
                    <w:r w:rsidR="00EE643A" w:rsidRPr="0081517A">
                      <w:rPr>
                        <w:rFonts w:ascii="Arial" w:hAnsi="Arial" w:cs="Arial"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 xml:space="preserve"> </w:t>
                    </w:r>
                    <w:r w:rsidR="00EE643A"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 w:rsidR="00EE643A" w:rsidRPr="0081517A">
                      <w:rPr>
                        <w:rFonts w:ascii="Arial" w:hAnsi="Arial" w:cs="Arial"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 xml:space="preserve"> </w:t>
                    </w:r>
                    <w:r w:rsidRPr="0081517A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Zámecké náměstí 67 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 w:rsidRPr="0081517A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285 61 Žleby 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 xml:space="preserve"> </w:t>
                    </w:r>
                    <w:r w:rsidRPr="0081517A">
                      <w:rPr>
                        <w:rFonts w:ascii="Arial" w:hAnsi="Arial" w:cs="Arial"/>
                        <w:sz w:val="17"/>
                        <w:szCs w:val="17"/>
                      </w:rPr>
                      <w:t>+420 327 398 107</w:t>
                    </w:r>
                  </w:p>
                  <w:p w:rsidR="0081517A" w:rsidRPr="0081517A" w:rsidRDefault="0081517A" w:rsidP="0081517A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</w:pPr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podatelna@ouzleby.cz, starosta@ouzleby.cz 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www.ouzleby.cz 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IČ: 00 236691 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DS: g6xa99q </w:t>
                    </w:r>
                    <w:r w:rsidRPr="0081517A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pacing w:val="-2"/>
                        <w:sz w:val="17"/>
                        <w:szCs w:val="17"/>
                      </w:rPr>
                      <w:t>|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17"/>
                      </w:rPr>
                      <w:t xml:space="preserve"> </w:t>
                    </w:r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č. </w:t>
                    </w:r>
                    <w:proofErr w:type="spellStart"/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ú.</w:t>
                    </w:r>
                    <w:proofErr w:type="spellEnd"/>
                    <w:r w:rsidRPr="0081517A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3526319/0800</w:t>
                    </w:r>
                  </w:p>
                  <w:p w:rsidR="00EE643A" w:rsidRPr="00613755" w:rsidRDefault="00EE643A" w:rsidP="00EE643A">
                    <w:pPr>
                      <w:pStyle w:val="Zkladnodstavec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  <w:p w:rsidR="00EE643A" w:rsidRDefault="00EE643A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16DE6D0" wp14:editId="403C85E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364400" cy="1641600"/>
          <wp:effectExtent l="0" t="0" r="762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láčky Starkoč papí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400" cy="16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4D5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1" locked="1" layoutInCell="1" allowOverlap="0" wp14:anchorId="6CEA3F5E" wp14:editId="718DDF6C">
              <wp:simplePos x="0" y="0"/>
              <wp:positionH relativeFrom="page">
                <wp:posOffset>9525</wp:posOffset>
              </wp:positionH>
              <wp:positionV relativeFrom="page">
                <wp:posOffset>3517265</wp:posOffset>
              </wp:positionV>
              <wp:extent cx="222885" cy="3513455"/>
              <wp:effectExtent l="0" t="0" r="24765" b="1079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885" cy="3513455"/>
                        <a:chOff x="0" y="0"/>
                        <a:chExt cx="223200" cy="3514725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Přímá spojnice 4"/>
                      <wps:cNvCnPr/>
                      <wps:spPr>
                        <a:xfrm>
                          <a:off x="0" y="3514725"/>
                          <a:ext cx="22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BEE601A" id="Skupina 1" o:spid="_x0000_s1026" style="position:absolute;margin-left:.75pt;margin-top:276.95pt;width:17.55pt;height:276.65pt;z-index:-251653120;mso-position-horizontal-relative:page;mso-position-vertical-relative:page;mso-width-relative:margin;mso-height-relative:margin" coordsize="2232,35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" o:allowoverlap="f">
              <v:line id="Přímá spojnice 3" o:spid="_x0000_s1027" style="position:absolute;visibility:visible;mso-wrap-style:square" from="0,0" to="22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00G70AAADaAAAADwAAAGRycy9kb3ducmV2LnhtbESPwQrCMBBE74L/EFbwZlMVRKtRSkHw&#10;JlYPHpdmbYvNpjRR698bQfA4zMwbZrPrTSOe1LnasoJpFIMgLqyuuVRwOe8nSxDOI2tsLJOCNznY&#10;bYeDDSbavvhEz9yXIkDYJaig8r5NpHRFRQZdZFvi4N1sZ9AH2ZVSd/gKcNPIWRwvpMGaw0KFLWUV&#10;Fff8YRTk1zR7z9Nl4bMjrxwdppm7NUqNR326BuGp9//wr33QCubwvRJugN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utNBu9AAAA2gAAAA8AAAAAAAAAAAAAAAAAoQIA&#10;AGRycy9kb3ducmV2LnhtbFBLBQYAAAAABAAEAPkAAACLAwAAAAA=&#10;" strokecolor="#7f7f7f [1612]" strokeweight="1pt">
                <v:stroke joinstyle="miter"/>
              </v:line>
              <v:line id="Přímá spojnice 4" o:spid="_x0000_s1028" style="position:absolute;visibility:visible;mso-wrap-style:square" from="0,35147" to="2232,3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Ssb70AAADaAAAADwAAAGRycy9kb3ducmV2LnhtbESPzQrCMBCE74LvEFbwpqk/iFajlILg&#10;TawePC7N2habTWmi1rc3guBxmJlvmM2uM7V4Uusqywom4wgEcW51xYWCy3k/WoJwHlljbZkUvMnB&#10;btvvbTDW9sUnema+EAHCLkYFpfdNLKXLSzLoxrYhDt7NtgZ9kG0hdYuvADe1nEbRQhqsOCyU2FBa&#10;Un7PHkZBdk3S9yxZ5j498srRYZK6W63UcNAlaxCeOv8P/9oHrWAO3yvhBsjt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RErG+9AAAA2gAAAA8AAAAAAAAAAAAAAAAAoQIA&#10;AGRycy9kb3ducmV2LnhtbFBLBQYAAAAABAAEAPkAAACLAwAAAAA=&#10;" strokecolor="#7f7f7f [1612]" strokeweight="1pt">
                <v:stroke joinstyle="miter"/>
              </v:lin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A3" w:rsidRDefault="006324A3" w:rsidP="00D4155F">
      <w:pPr>
        <w:spacing w:after="0" w:line="240" w:lineRule="auto"/>
      </w:pPr>
      <w:r>
        <w:separator/>
      </w:r>
    </w:p>
  </w:footnote>
  <w:footnote w:type="continuationSeparator" w:id="0">
    <w:p w:rsidR="006324A3" w:rsidRDefault="006324A3" w:rsidP="00D4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97683"/>
      <w:docPartObj>
        <w:docPartGallery w:val="Page Numbers (Top of Page)"/>
        <w:docPartUnique/>
      </w:docPartObj>
    </w:sdtPr>
    <w:sdtEndPr/>
    <w:sdtContent>
      <w:p w:rsidR="00A504D5" w:rsidRDefault="009E40F0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5408" behindDoc="1" locked="0" layoutInCell="1" allowOverlap="1" wp14:anchorId="141A0963" wp14:editId="45E6D0B0">
              <wp:simplePos x="0" y="0"/>
              <wp:positionH relativeFrom="column">
                <wp:posOffset>4460240</wp:posOffset>
              </wp:positionH>
              <wp:positionV relativeFrom="paragraph">
                <wp:posOffset>-183515</wp:posOffset>
              </wp:positionV>
              <wp:extent cx="1151890" cy="1151890"/>
              <wp:effectExtent l="0" t="0" r="0" b="0"/>
              <wp:wrapTight wrapText="bothSides">
                <wp:wrapPolygon edited="0">
                  <wp:start x="0" y="0"/>
                  <wp:lineTo x="0" y="21076"/>
                  <wp:lineTo x="21076" y="21076"/>
                  <wp:lineTo x="21076" y="0"/>
                  <wp:lineTo x="0" y="0"/>
                </wp:wrapPolygon>
              </wp:wrapTight>
              <wp:docPr id="8" name="Obráze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AKOPNI Žleb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1890" cy="1151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04D5">
          <w:rPr>
            <w:noProof/>
            <w:lang w:eastAsia="cs-CZ"/>
          </w:rPr>
          <w:drawing>
            <wp:anchor distT="0" distB="0" distL="114300" distR="114300" simplePos="0" relativeHeight="251664384" behindDoc="0" locked="0" layoutInCell="1" allowOverlap="1" wp14:anchorId="42E0D2D8" wp14:editId="46057951">
              <wp:simplePos x="0" y="0"/>
              <wp:positionH relativeFrom="page">
                <wp:posOffset>0</wp:posOffset>
              </wp:positionH>
              <wp:positionV relativeFrom="page">
                <wp:posOffset>-9525</wp:posOffset>
              </wp:positionV>
              <wp:extent cx="4171950" cy="1432560"/>
              <wp:effectExtent l="0" t="0" r="0" b="0"/>
              <wp:wrapSquare wrapText="bothSides"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hlavička Starkoč.jp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44595"/>
                      <a:stretch/>
                    </pic:blipFill>
                    <pic:spPr bwMode="auto">
                      <a:xfrm>
                        <a:off x="0" y="0"/>
                        <a:ext cx="4171950" cy="14325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D4155F" w:rsidRDefault="00D4155F" w:rsidP="00A504D5">
    <w:pPr>
      <w:pStyle w:val="dopisnpap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7A"/>
    <w:rsid w:val="00144D80"/>
    <w:rsid w:val="001902AE"/>
    <w:rsid w:val="002D178C"/>
    <w:rsid w:val="003F3724"/>
    <w:rsid w:val="005A306C"/>
    <w:rsid w:val="005A61B3"/>
    <w:rsid w:val="005C2099"/>
    <w:rsid w:val="00613755"/>
    <w:rsid w:val="006324A3"/>
    <w:rsid w:val="0072121E"/>
    <w:rsid w:val="007C4C35"/>
    <w:rsid w:val="0081517A"/>
    <w:rsid w:val="009E40F0"/>
    <w:rsid w:val="00A00B61"/>
    <w:rsid w:val="00A504D5"/>
    <w:rsid w:val="00B300BA"/>
    <w:rsid w:val="00BB380A"/>
    <w:rsid w:val="00C07897"/>
    <w:rsid w:val="00C62270"/>
    <w:rsid w:val="00CD1069"/>
    <w:rsid w:val="00D4155F"/>
    <w:rsid w:val="00D53C76"/>
    <w:rsid w:val="00E60619"/>
    <w:rsid w:val="00EB6116"/>
    <w:rsid w:val="00EE0619"/>
    <w:rsid w:val="00EE643A"/>
    <w:rsid w:val="00F6774D"/>
    <w:rsid w:val="00F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55F"/>
  </w:style>
  <w:style w:type="paragraph" w:styleId="Zpat">
    <w:name w:val="footer"/>
    <w:basedOn w:val="Normln"/>
    <w:link w:val="ZpatChar"/>
    <w:uiPriority w:val="99"/>
    <w:unhideWhenUsed/>
    <w:rsid w:val="00D4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55F"/>
  </w:style>
  <w:style w:type="paragraph" w:styleId="Bezmezer">
    <w:name w:val="No Spacing"/>
    <w:link w:val="BezmezerChar"/>
    <w:uiPriority w:val="1"/>
    <w:qFormat/>
    <w:rsid w:val="00F6774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6774D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F6774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1375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A6A"/>
    <w:rPr>
      <w:rFonts w:ascii="Segoe UI" w:hAnsi="Segoe UI" w:cs="Segoe UI"/>
      <w:sz w:val="18"/>
      <w:szCs w:val="18"/>
    </w:rPr>
  </w:style>
  <w:style w:type="paragraph" w:customStyle="1" w:styleId="dopisnpapr">
    <w:name w:val="dopisní papír"/>
    <w:basedOn w:val="Normln"/>
    <w:link w:val="dopisnpaprChar"/>
    <w:qFormat/>
    <w:rsid w:val="00A504D5"/>
    <w:pPr>
      <w:jc w:val="both"/>
    </w:pPr>
    <w:rPr>
      <w:rFonts w:ascii="Arial" w:hAnsi="Arial" w:cs="Arial"/>
      <w:noProof/>
      <w:sz w:val="20"/>
      <w:szCs w:val="20"/>
      <w:lang w:eastAsia="cs-CZ"/>
    </w:rPr>
  </w:style>
  <w:style w:type="character" w:customStyle="1" w:styleId="dopisnpaprChar">
    <w:name w:val="dopisní papír Char"/>
    <w:basedOn w:val="Standardnpsmoodstavce"/>
    <w:link w:val="dopisnpapr"/>
    <w:rsid w:val="00A504D5"/>
    <w:rPr>
      <w:rFonts w:ascii="Arial" w:hAnsi="Arial" w:cs="Arial"/>
      <w:noProof/>
      <w:sz w:val="20"/>
      <w:szCs w:val="20"/>
      <w:lang w:eastAsia="cs-CZ"/>
    </w:rPr>
  </w:style>
  <w:style w:type="paragraph" w:customStyle="1" w:styleId="Textbody">
    <w:name w:val="Text body"/>
    <w:basedOn w:val="Normln"/>
    <w:rsid w:val="009E40F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55F"/>
  </w:style>
  <w:style w:type="paragraph" w:styleId="Zpat">
    <w:name w:val="footer"/>
    <w:basedOn w:val="Normln"/>
    <w:link w:val="ZpatChar"/>
    <w:uiPriority w:val="99"/>
    <w:unhideWhenUsed/>
    <w:rsid w:val="00D4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55F"/>
  </w:style>
  <w:style w:type="paragraph" w:styleId="Bezmezer">
    <w:name w:val="No Spacing"/>
    <w:link w:val="BezmezerChar"/>
    <w:uiPriority w:val="1"/>
    <w:qFormat/>
    <w:rsid w:val="00F6774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6774D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F6774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1375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A6A"/>
    <w:rPr>
      <w:rFonts w:ascii="Segoe UI" w:hAnsi="Segoe UI" w:cs="Segoe UI"/>
      <w:sz w:val="18"/>
      <w:szCs w:val="18"/>
    </w:rPr>
  </w:style>
  <w:style w:type="paragraph" w:customStyle="1" w:styleId="dopisnpapr">
    <w:name w:val="dopisní papír"/>
    <w:basedOn w:val="Normln"/>
    <w:link w:val="dopisnpaprChar"/>
    <w:qFormat/>
    <w:rsid w:val="00A504D5"/>
    <w:pPr>
      <w:jc w:val="both"/>
    </w:pPr>
    <w:rPr>
      <w:rFonts w:ascii="Arial" w:hAnsi="Arial" w:cs="Arial"/>
      <w:noProof/>
      <w:sz w:val="20"/>
      <w:szCs w:val="20"/>
      <w:lang w:eastAsia="cs-CZ"/>
    </w:rPr>
  </w:style>
  <w:style w:type="character" w:customStyle="1" w:styleId="dopisnpaprChar">
    <w:name w:val="dopisní papír Char"/>
    <w:basedOn w:val="Standardnpsmoodstavce"/>
    <w:link w:val="dopisnpapr"/>
    <w:rsid w:val="00A504D5"/>
    <w:rPr>
      <w:rFonts w:ascii="Arial" w:hAnsi="Arial" w:cs="Arial"/>
      <w:noProof/>
      <w:sz w:val="20"/>
      <w:szCs w:val="20"/>
      <w:lang w:eastAsia="cs-CZ"/>
    </w:rPr>
  </w:style>
  <w:style w:type="paragraph" w:customStyle="1" w:styleId="Textbody">
    <w:name w:val="Text body"/>
    <w:basedOn w:val="Normln"/>
    <w:rsid w:val="009E40F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ady\Documents\Vlastn&#237;%20&#353;ablony%20Office\Starko&#269;_DP_&#353;ablona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AAA2-9E31-4AF3-B2A8-4468F749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Starkoč_DP_šablona2</Template>
  <TotalTime>0</TotalTime>
  <Pages>2</Pages>
  <Words>303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Lída Záklasníková</dc:creator>
  <cp:lastModifiedBy>Lída Záklasníková</cp:lastModifiedBy>
  <cp:revision>2</cp:revision>
  <cp:lastPrinted>2022-02-07T18:56:00Z</cp:lastPrinted>
  <dcterms:created xsi:type="dcterms:W3CDTF">2025-02-26T16:34:00Z</dcterms:created>
  <dcterms:modified xsi:type="dcterms:W3CDTF">2025-02-26T16:34:00Z</dcterms:modified>
</cp:coreProperties>
</file>